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附件</w:t>
      </w:r>
      <w:r>
        <w:rPr>
          <w:rFonts w:ascii="黑体" w:hAnsi="宋体" w:eastAsia="黑体" w:cs="黑体"/>
          <w:kern w:val="0"/>
          <w:sz w:val="20"/>
          <w:szCs w:val="20"/>
        </w:rPr>
        <w:t>1</w:t>
      </w:r>
      <w:r>
        <w:rPr>
          <w:rFonts w:hint="eastAsia" w:ascii="黑体" w:hAnsi="宋体" w:eastAsia="黑体" w:cs="黑体"/>
          <w:kern w:val="0"/>
          <w:sz w:val="20"/>
          <w:szCs w:val="20"/>
        </w:rPr>
        <w:t>：</w:t>
      </w: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napToGrid w:val="0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河南省高等学校优秀基层教学组织认定标准（试行）</w:t>
      </w:r>
    </w:p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napToGrid w:val="0"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tbl>
      <w:tblPr>
        <w:tblStyle w:val="4"/>
        <w:tblW w:w="13988" w:type="dxa"/>
        <w:jc w:val="center"/>
        <w:tblInd w:w="-15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0"/>
        <w:gridCol w:w="1080"/>
        <w:gridCol w:w="1128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0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11288" w:type="dxa"/>
            <w:tcBorders>
              <w:top w:val="single" w:color="000000" w:sz="12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指标内涵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规章制度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学校有加强基层教学组织建设的实施办法；基层教学组织的设置，满足专业或课程教学需要，涵盖全部任课教师；基层教学组织的职责和任务、负责人条件、权限和待遇、考核激励机制明确；基层教学组织的教学管理、教研活动、听课评议、青年教师导师、兼职教师管理等制度健全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根据人才培养方案和教学计划，组织落实好教学环节各项任务，运行有序，档案资料齐全；课堂教学规范，教学纪律严格，近三年内无教学事故；教学效果满意度高，每学年开展有教学评价和教学质量分析，教师评教整体在良好以上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专业建设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开展专业相关产业和领域人才需求分析，研究制定或落实专业建设规划；定期修订人才培养方案，达到国家专业类教学质量标准以上；建设有校级及以上特色专业或综合改革试点专业，专业评估优秀，积极开展专业认证；无专业建设任务的基层教学组织有效保障和支持专业建设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课程教材建设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建立符合专业发展的课程体系，有规范的课程建设规划、教学大纲和课程标准，课程内容及时更新；建设有校级及以上在线开放课程或精品课程；选用或编写高质量教材和指导用书，信息化教学资源丰富。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实践教学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科学制定实践教学方案，规范设置实践教学环节；科教协同、产教融合、校企合作紧密，具有满足教学需要的校内实验实训中心和校外实践教学基地；推进创新创业教育改革，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1/3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以上的教师能够指导创新创业项目，学生获得有省级及以上创新创业大赛、职业技能大赛、学科竞赛等奖项或公开发表论文。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教学研究与改革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重视教学改革研究与实践，主持完成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项校级及以上教改项目，在核心期刊发表高水平教改论文；每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周一次教学研讨与交流活动，每学年人均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次以上相互听课或教学观摩，获得有校级以上教学竞赛奖；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年内每位教师至少参加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次国内外教学研讨会议，及时了解教学改革领域的最新动态。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教师教学发展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坚持立德树人，师德师风良好，无违反《高等学校教师职业道德规范》现象；每学年教授为本专科生上课率达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；加强教学梯队建设，团队年龄、职称、学缘结构合理，有校级以上教学名师或师德标兵；推进教学工作的传帮带，新任教师经专门培训、试讲合格后上岗并配有指导教师，每学年选派有青年骨干教师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个月以上的进修访学；高职院校专任教师中“双师型”教师比例超过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，兼职教师比例达到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620" w:type="dxa"/>
            <w:tcBorders>
              <w:top w:val="outset" w:color="auto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条件保障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11288" w:type="dxa"/>
            <w:tcBorders>
              <w:top w:val="outset" w:color="auto" w:sz="6" w:space="0"/>
              <w:left w:val="outset" w:color="auto" w:sz="6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基层教学组织职责分工明确，内部制度健全，有明确的发展目标和年度计划；负责人具有高级职称，教学管理经验丰富，担任负责人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年以上，享有额外津贴或减免课时量；设有专项办公经费，有固定的办公场所和相关办公设施，人均教学办公面积在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平方米以上。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75A91"/>
    <w:rsid w:val="0AB73BDD"/>
    <w:rsid w:val="2BF57229"/>
    <w:rsid w:val="2C3246B2"/>
    <w:rsid w:val="2E4B2AEE"/>
    <w:rsid w:val="35CF6F6A"/>
    <w:rsid w:val="37075A91"/>
    <w:rsid w:val="4F260A6D"/>
    <w:rsid w:val="506050C7"/>
    <w:rsid w:val="5C726154"/>
    <w:rsid w:val="5F0D7FD2"/>
    <w:rsid w:val="6D535020"/>
    <w:rsid w:val="6D54727C"/>
    <w:rsid w:val="6FD67BF3"/>
    <w:rsid w:val="7278447A"/>
    <w:rsid w:val="78D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2018-12-17T01:23:00Z</dcterms:created>
  <dc:creator>Administrator</dc:creator>
  <cp:lastModifiedBy>Administrator</cp:lastModifiedBy>
  <dcterms:modified xsi:type="dcterms:W3CDTF">2018-12-17T01:57:38Z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